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4D" w:rsidRPr="009E61FA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:rsidR="00140D8A" w:rsidRPr="009E61FA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9E61FA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/6IQ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" stroked="f">
                <v:textbox>
                  <w:txbxContent>
                    <w:p w:rsidR="00373F4D" w:rsidRPr="009E61FA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:rsidR="00140D8A" w:rsidRPr="009E61FA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9E61FA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">
                <v:group id="Group 2" o:spid="_x0000_s1028" style="position:absolute;left:13874;width:14605;height:5540" coordorigin="13874" coordsize="14605,5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4811;top:4032;width:13637;height:1508;visibility:visible;mso-wrap-style:square;v-text-anchor:top" coordsize="2148,2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8YsMA&#10;AADaAAAADwAAAGRycy9kb3ducmV2LnhtbESPQWvCQBSE7wX/w/IKvdWNUkVSVxFFsEeNNHh7ZF+T&#10;0OzbNbvR1F/vCkKPw8x8w8yXvWnEhVpfW1YwGiYgiAuray4VHLPt+wyED8gaG8uk4I88LBeDlzmm&#10;2l55T5dDKEWEsE9RQRWCS6X0RUUG/dA64uj92NZgiLItpW7xGuGmkeMkmUqDNceFCh2tKyp+D51R&#10;sOmy3OZuvD9lLjt3o9XX9/E2UerttV99ggjUh//ws73TCj7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I8YsMAAADaAAAADwAAAAAAAAAAAAAAAACYAgAAZHJzL2Rv&#10;d25yZXYueG1sUEsFBgAAAAAEAAQA9QAAAIgD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YTMEA&#10;AADaAAAADwAAAGRycy9kb3ducmV2LnhtbESPQYvCMBSE74L/ITxhb5oqKFKNooKyoJeNgtdH82yL&#10;zUttotb99ZsFweMwM98w82VrK/GgxpeOFQwHCQjizJmScwWn47Y/BeEDssHKMSl4kYflotuZY2rc&#10;k3/ooUMuIoR9igqKEOpUSp8VZNEPXE0cvYtrLIYom1yaBp8Rbis5SpKJtFhyXCiwpk1B2VXfrYLz&#10;xgW9+z1MM9aHkV7vb+P6OlHqq9euZiACteETfre/jYIx/F+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WEzBAAAA2gAAAA8AAAAAAAAAAAAAAAAAmAIAAGRycy9kb3du&#10;cmV2LnhtbFBLBQYAAAAABAAEAPUAAACGAw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jtMQA&#10;AADaAAAADwAAAGRycy9kb3ducmV2LnhtbESP3WrCQBSE74W+w3IEb0Q31eJP6ipVLMSr0ugDHLOn&#10;SWz2bMyuJn37bqHg5TAz3zCrTWcqcafGlZYVPI8jEMSZ1SXnCk7H99EChPPIGivLpOCHHGzWT70V&#10;xtq2/En31OciQNjFqKDwvo6ldFlBBt3Y1sTB+7KNQR9kk0vdYBvgppKTKJpJgyWHhQJr2hWUfac3&#10;o2D/kU6Srb8M58nULdqXMy53h6tSg3739grCU+cf4f92ohXM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o7TEAAAA2gAAAA8AAAAAAAAAAAAAAAAAmAIAAGRycy9k&#10;b3ducmV2LnhtbFBLBQYAAAAABAAEAPUAAACJAw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FqcQA&#10;AADaAAAADwAAAGRycy9kb3ducmV2LnhtbESPW2vCQBSE3wX/w3KEvunGUi+krtILxb4aFfTtkD1N&#10;gtmz6e42if56t1Do4zAz3zCrTW9q0ZLzlWUF00kCgji3uuJCwWH/MV6C8AFZY22ZFFzJw2Y9HKww&#10;1bbjHbVZKESEsE9RQRlCk0rp85IM+oltiKP3ZZ3BEKUrpHbYRbip5WOSzKXBiuNCiQ29lZRfsh+j&#10;4Ny1T/t2pt+3fiuvmTvtvo+3V6UeRv3LM4hAffgP/7U/tYIF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hanEAAAA2gAAAA8AAAAAAAAAAAAAAAAAmAIAAGRycy9k&#10;b3ducmV2LnhtbFBLBQYAAAAABAAEAPUAAACJAw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63cAA&#10;AADaAAAADwAAAGRycy9kb3ducmV2LnhtbERPTWsCMRC9F/wPYQq9lJq1B1m2RmkFUfFQa3vocdiM&#10;m6WbyZJEXf+9cyh4fLzv2WLwnTpTTG1gA5NxAYq4DrblxsDP9+qlBJUyssUuMBm4UoLFfPQww8qG&#10;C3/R+ZAbJSGcKjTgcu4rrVPtyGMah55YuGOIHrPA2Ggb8SLhvtOvRTHVHluWBoc9LR3Vf4eTl97l&#10;s9+WuJu2H4OLn0cu1/vf0pinx+H9DVSmId/F/+6NNSBb5Yrc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w63cAAAADaAAAADwAAAAAAAAAAAAAAAACYAgAAZHJzL2Rvd25y&#10;ZXYueG1sUEsFBgAAAAAEAAQA9QAAAIUD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awcYA&#10;AADaAAAADwAAAGRycy9kb3ducmV2LnhtbESPQWvCQBSE70L/w/IKvTWbiJaauooItqWHglalvT2y&#10;L9nQ7Ns0u9Xor+8WBI/DzHzDTOe9bcSBOl87VpAlKQjiwumaKwXbj9X9IwgfkDU2jknBiTzMZzeD&#10;KebaHXlNh02oRISwz1GBCaHNpfSFIYs+cS1x9ErXWQxRdpXUHR4j3DZymKYP0mLNccFgS0tDxffm&#10;1yoY/fgsG5v35uvzTY/O5W7/Uo6flbq77RdPIAL14Rq+tF+1ggn8X4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7awcYAAADaAAAADwAAAAAAAAAAAAAAAACYAgAAZHJz&#10;L2Rvd25yZXYueG1sUEsFBgAAAAAEAAQA9QAAAIsD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+BcYA&#10;AADbAAAADwAAAGRycy9kb3ducmV2LnhtbESPT2sCQQzF7wW/wxDBS9HZFilldRQptFRLC/5B9BZ2&#10;4u7iTmaZGXX99s2h0FvCe3nvl+m8c426Uoi1ZwNPowwUceFtzaWB3fZ9+AoqJmSLjWcycKcI81nv&#10;YYq59Tde03WTSiUhHHM0UKXU5lrHoiKHceRbYtFOPjhMsoZS24A3CXeNfs6yF+2wZmmosKW3iorz&#10;5uIM+HFYrvbx8ePwRevvcXGs0097N2bQ7xYTUIm69G/+u/60gi/08osM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s+BcYAAADbAAAADwAAAAAAAAAAAAAAAACYAgAAZHJz&#10;L2Rvd25yZXYueG1sUEsFBgAAAAAEAAQA9QAAAIsD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Ox8IA&#10;AADbAAAADwAAAGRycy9kb3ducmV2LnhtbESPQYvCMBCF74L/IYzgRWyqoEg1iojigniw6n1oxrbY&#10;TEoTbf33m4UFbzO89755s9p0phJvalxpWcEkikEQZ1aXnCu4XQ/jBQjnkTVWlknBhxxs1v3eChNt&#10;W77QO/W5CBB2CSoovK8TKV1WkEEX2Zo4aA/bGPRhbXKpG2wD3FRyGsdzabDkcKHAmnYFZc/0ZQIl&#10;tfV5/jzuLyM5u39Oj+1rGrdKDQfddgnCU+e/5v/0jw71J/D3Sx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w7HwgAAANsAAAAPAAAAAAAAAAAAAAAAAJgCAABkcnMvZG93&#10;bnJldi54bWxQSwUGAAAAAAQABAD1AAAAhwM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zdMAA&#10;AADbAAAADwAAAGRycy9kb3ducmV2LnhtbERPTWsCMRC9F/wPYYTeanb3IGU1SisIpSe1Peht2Ew3&#10;oZvJkmR17a83BcHbPN7nLNej68SZQrSeFZSzAgRx47XlVsH31/blFURMyBo7z6TgShHWq8nTEmvt&#10;L7yn8yG1IodwrFGBSamvpYyNIYdx5nvizP344DBlGFqpA15yuOtkVRRz6dBybjDY08ZQ83sYnILT&#10;+1jKue2PZiePcTDVZ7B/qNTzdHxbgEg0pof47v7QeX4F/7/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zdMAAAADbAAAADwAAAAAAAAAAAAAAAACYAgAAZHJzL2Rvd25y&#10;ZXYueG1sUEsFBgAAAAAEAAQA9QAAAIUD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h0MEA&#10;AADbAAAADwAAAGRycy9kb3ducmV2LnhtbERPS2sCMRC+C/6HMEJvmrWVUlajSB9QsD34wL0OmzG7&#10;uJksSbqm/74pFHqbj+85q02ynRjIh9axgvmsAEFcO92yUXA6vk2fQISIrLFzTAq+KcBmPR6tsNTu&#10;xnsaDtGIHMKhRAVNjH0pZagbshhmrifO3MV5izFDb6T2eMvhtpP3RfEoLbacGxrs6bmh+nr4sgqq&#10;nZHm8yWd0tlf6NUO1f5jUSl1N0nbJYhIKf6L/9zvOs9/gN9f8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4IdDBAAAA2wAAAA8AAAAAAAAAAAAAAAAAmAIAAGRycy9kb3du&#10;cmV2LnhtbFBLBQYAAAAABAAEAPUAAACGAw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FwsEA&#10;AADbAAAADwAAAGRycy9kb3ducmV2LnhtbERPS2sCMRC+F/ofwhR6KZq1FJHVKCq01IviCzyOm+lm&#10;aTJZNqnGf98Ihd7m43vOZJacFRfqQuNZwaBfgCCuvG64VnDYv/dGIEJE1mg9k4IbBZhNHx8mWGp/&#10;5S1ddrEWOYRDiQpMjG0pZagMOQx93xJn7st3DmOGXS11h9cc7qx8LYqhdNhwbjDY0tJQ9b37cQrO&#10;abXSp5fbhhfH6sPNzcLadVLq+SnNxyAipfgv/nN/6jz/De6/5APk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cLBAAAA2wAAAA8AAAAAAAAAAAAAAAAAmAIAAGRycy9kb3du&#10;cmV2LnhtbFBLBQYAAAAABAAEAPUAAACGAw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LocEA&#10;AADbAAAADwAAAGRycy9kb3ducmV2LnhtbERPTYvCMBC9C/6HMIIX0XSFFalGEUFR2INWQY9DM7al&#10;zaQ0WVv//WZB8DaP9znLdWcq8aTGFZYVfE0iEMSp1QVnCq6X3XgOwnlkjZVlUvAiB+tVv7fEWNuW&#10;z/RMfCZCCLsYFeTe17GULs3JoJvYmjhwD9sY9AE2mdQNtiHcVHIaRTNpsODQkGNN25zSMvk1CqYn&#10;eR9dXblP2uh4mt1wvj+XP0oNB91mAcJT5z/it/ugw/xv+P8lHC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HS6HBAAAA2wAAAA8AAAAAAAAAAAAAAAAAmAIAAGRycy9kb3du&#10;cmV2LnhtbFBLBQYAAAAABAAEAPUAAACGAw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j0MAA&#10;AADbAAAADwAAAGRycy9kb3ducmV2LnhtbERPTYvCMBC9C/sfwgjeNFVQpGsUcV1YvFlFr7PN2BSb&#10;SWlirf56s7DgbR7vcxarzlaipcaXjhWMRwkI4tzpkgsFx8P3cA7CB2SNlWNS8CAPq+VHb4Gpdnfe&#10;U5uFQsQQ9ikqMCHUqZQ+N2TRj1xNHLmLayyGCJtC6gbvMdxWcpIkM2mx5NhgsKaNofya3awCu7W/&#10;T3M8fU031TqbHHbnRxvOSg363foTRKAuvMX/7h8d58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rj0MAAAADbAAAADwAAAAAAAAAAAAAAAACYAgAAZHJzL2Rvd25y&#10;ZXYueG1sUEsFBgAAAAAEAAQA9QAAAIUD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E78MA&#10;AADbAAAADwAAAGRycy9kb3ducmV2LnhtbERPTWvCQBC9F/oflin0UpqNIrZE11AEQXtSGyi5Ddkx&#10;SZOdDdk1Sf99VxB6m8f7nHU6mVYM1LvasoJZFIMgLqyuuVSQfe1e30E4j6yxtUwKfslBunl8WGOi&#10;7cgnGs6+FCGEXYIKKu+7REpXVGTQRbYjDtzF9gZ9gH0pdY9jCDetnMfxUhqsOTRU2NG2oqI5X42C&#10;8eWQL74XdLTZcWz4M85183NQ6vlp+liB8DT5f/Hdvddh/hv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E78MAAADbAAAADwAAAAAAAAAAAAAAAACYAgAAZHJzL2Rv&#10;d25yZXYueG1sUEsFBgAAAAAEAAQA9QAAAIgDAAAAAA==&#10;" stroked="f">
                    <v:textbox>
                      <w:txbxContent>
                        <w:p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53F9" w:rsidRDefault="005053F9" w:rsidP="00373F4D">
      <w:pPr>
        <w:spacing w:after="0"/>
        <w:rPr>
          <w:noProof/>
          <w:lang w:eastAsia="en-GB"/>
        </w:rPr>
      </w:pPr>
    </w:p>
    <w:p w:rsidR="005053F9" w:rsidRDefault="005053F9" w:rsidP="00373F4D">
      <w:pPr>
        <w:spacing w:after="0"/>
        <w:rPr>
          <w:noProof/>
          <w:lang w:eastAsia="en-GB"/>
        </w:rPr>
      </w:pPr>
    </w:p>
    <w:p w:rsidR="005B070B" w:rsidRDefault="005B070B" w:rsidP="00373F4D">
      <w:pPr>
        <w:spacing w:after="0"/>
        <w:rPr>
          <w:noProof/>
          <w:lang w:eastAsia="en-GB"/>
        </w:rPr>
      </w:pPr>
    </w:p>
    <w:p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7B4FFA">
        <w:rPr>
          <w:szCs w:val="24"/>
        </w:rPr>
        <w:t xml:space="preserve">Tuesday </w:t>
      </w:r>
      <w:r w:rsidR="004D5173">
        <w:rPr>
          <w:szCs w:val="24"/>
        </w:rPr>
        <w:t>1</w:t>
      </w:r>
      <w:r w:rsidR="001F3DD2">
        <w:rPr>
          <w:szCs w:val="24"/>
        </w:rPr>
        <w:t>4</w:t>
      </w:r>
      <w:r w:rsidR="001F3DD2" w:rsidRPr="001F3DD2">
        <w:rPr>
          <w:szCs w:val="24"/>
          <w:vertAlign w:val="superscript"/>
        </w:rPr>
        <w:t>th</w:t>
      </w:r>
      <w:r w:rsidR="001F3DD2">
        <w:rPr>
          <w:szCs w:val="24"/>
        </w:rPr>
        <w:t xml:space="preserve"> March 2017 </w:t>
      </w:r>
      <w:r w:rsidR="00BD5122">
        <w:rPr>
          <w:szCs w:val="24"/>
        </w:rPr>
        <w:t>commencing at 6</w:t>
      </w:r>
      <w:r>
        <w:rPr>
          <w:szCs w:val="24"/>
        </w:rPr>
        <w:t>.</w:t>
      </w:r>
      <w:r w:rsidR="00BD5122">
        <w:rPr>
          <w:szCs w:val="24"/>
        </w:rPr>
        <w:t>30</w:t>
      </w:r>
      <w:r>
        <w:rPr>
          <w:szCs w:val="24"/>
        </w:rPr>
        <w:t xml:space="preserve"> pm</w:t>
      </w:r>
    </w:p>
    <w:p w:rsidR="005053F9" w:rsidRDefault="005053F9" w:rsidP="00373F4D">
      <w:pPr>
        <w:spacing w:after="0"/>
      </w:pPr>
    </w:p>
    <w:p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:rsidR="00DB32E8" w:rsidRDefault="00DB32E8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F0646" w:rsidRDefault="008F7B77" w:rsidP="008F7B77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2E1448" w:rsidRDefault="002E1448" w:rsidP="008F7B7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8F7B77" w:rsidRDefault="008F7B77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Apologies for Absence</w:t>
      </w:r>
    </w:p>
    <w:p w:rsidR="00044D90" w:rsidRDefault="00044D90" w:rsidP="00044D90">
      <w:pPr>
        <w:spacing w:after="0"/>
        <w:ind w:left="1418"/>
        <w:rPr>
          <w:rFonts w:ascii="Times New Roman" w:hAnsi="Times New Roman"/>
          <w:sz w:val="24"/>
          <w:szCs w:val="24"/>
        </w:rPr>
      </w:pPr>
    </w:p>
    <w:p w:rsidR="00044D90" w:rsidRPr="00044D90" w:rsidRDefault="00044D90" w:rsidP="00044D9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4D90">
        <w:rPr>
          <w:rFonts w:ascii="Times New Roman" w:hAnsi="Times New Roman"/>
          <w:sz w:val="24"/>
          <w:szCs w:val="24"/>
        </w:rPr>
        <w:t>To Receive and approve the minutes from the following meetings:</w:t>
      </w:r>
    </w:p>
    <w:p w:rsidR="00AE5E8A" w:rsidRDefault="00044D90" w:rsidP="00AE5E8A">
      <w:pPr>
        <w:ind w:firstLine="720"/>
        <w:rPr>
          <w:rFonts w:ascii="Times New Roman" w:hAnsi="Times New Roman"/>
          <w:sz w:val="24"/>
          <w:szCs w:val="24"/>
        </w:rPr>
      </w:pPr>
      <w:r w:rsidRPr="00E91ADC">
        <w:rPr>
          <w:rFonts w:ascii="Times New Roman" w:hAnsi="Times New Roman"/>
          <w:sz w:val="24"/>
          <w:szCs w:val="24"/>
        </w:rPr>
        <w:t xml:space="preserve">Steering Group </w:t>
      </w:r>
      <w:proofErr w:type="gramStart"/>
      <w:r w:rsidRPr="00E91ADC">
        <w:rPr>
          <w:rFonts w:ascii="Times New Roman" w:hAnsi="Times New Roman"/>
          <w:sz w:val="24"/>
          <w:szCs w:val="24"/>
        </w:rPr>
        <w:t xml:space="preserve">Meeting </w:t>
      </w:r>
      <w:r w:rsidR="00250DBF">
        <w:rPr>
          <w:rFonts w:ascii="Times New Roman" w:hAnsi="Times New Roman"/>
          <w:sz w:val="24"/>
          <w:szCs w:val="24"/>
        </w:rPr>
        <w:t xml:space="preserve"> </w:t>
      </w:r>
      <w:r w:rsidRPr="00E91ADC">
        <w:rPr>
          <w:rFonts w:ascii="Times New Roman" w:hAnsi="Times New Roman"/>
          <w:sz w:val="24"/>
          <w:szCs w:val="24"/>
        </w:rPr>
        <w:t>–</w:t>
      </w:r>
      <w:proofErr w:type="gramEnd"/>
      <w:r w:rsidR="00B301AC">
        <w:rPr>
          <w:rFonts w:ascii="Times New Roman" w:hAnsi="Times New Roman"/>
          <w:sz w:val="24"/>
          <w:szCs w:val="24"/>
        </w:rPr>
        <w:t xml:space="preserve"> </w:t>
      </w:r>
      <w:r w:rsidR="00F36A70">
        <w:rPr>
          <w:rFonts w:ascii="Times New Roman" w:hAnsi="Times New Roman"/>
          <w:sz w:val="24"/>
          <w:szCs w:val="24"/>
        </w:rPr>
        <w:t>11</w:t>
      </w:r>
      <w:r w:rsidR="00F36A70" w:rsidRPr="00F36A70">
        <w:rPr>
          <w:rFonts w:ascii="Times New Roman" w:hAnsi="Times New Roman"/>
          <w:sz w:val="24"/>
          <w:szCs w:val="24"/>
          <w:vertAlign w:val="superscript"/>
        </w:rPr>
        <w:t>th</w:t>
      </w:r>
      <w:r w:rsidR="00F36A70">
        <w:rPr>
          <w:rFonts w:ascii="Times New Roman" w:hAnsi="Times New Roman"/>
          <w:sz w:val="24"/>
          <w:szCs w:val="24"/>
        </w:rPr>
        <w:t xml:space="preserve"> October 2016.</w:t>
      </w:r>
    </w:p>
    <w:p w:rsidR="0074676C" w:rsidRDefault="007F4A8F" w:rsidP="00AE5E8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E5E8A">
        <w:rPr>
          <w:rFonts w:ascii="Times New Roman" w:hAnsi="Times New Roman"/>
          <w:sz w:val="24"/>
          <w:szCs w:val="24"/>
        </w:rPr>
        <w:t xml:space="preserve">To </w:t>
      </w:r>
      <w:r w:rsidR="00AC4C45" w:rsidRPr="00AE5E8A">
        <w:rPr>
          <w:rFonts w:ascii="Times New Roman" w:hAnsi="Times New Roman"/>
          <w:sz w:val="24"/>
          <w:szCs w:val="24"/>
        </w:rPr>
        <w:t xml:space="preserve">review and consider </w:t>
      </w:r>
      <w:r w:rsidR="00F36A70">
        <w:rPr>
          <w:rFonts w:ascii="Times New Roman" w:hAnsi="Times New Roman"/>
          <w:sz w:val="24"/>
          <w:szCs w:val="24"/>
        </w:rPr>
        <w:t>documents produced by HDC – to be reviewed by independent examiner.</w:t>
      </w:r>
    </w:p>
    <w:p w:rsidR="00F36A70" w:rsidRDefault="00F36A70" w:rsidP="00F36A7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SA/SEA Report</w:t>
      </w:r>
    </w:p>
    <w:p w:rsidR="00F36A70" w:rsidRDefault="00F36A70" w:rsidP="00F36A7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Assessment Report</w:t>
      </w:r>
    </w:p>
    <w:p w:rsidR="00F36A70" w:rsidRDefault="00F36A70" w:rsidP="00F36A7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Green Spaces Report</w:t>
      </w:r>
    </w:p>
    <w:p w:rsidR="00F36A70" w:rsidRPr="00F36A70" w:rsidRDefault="00F36A70" w:rsidP="00F36A70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Neighbourhood Plan Schedule of Changes</w:t>
      </w:r>
    </w:p>
    <w:p w:rsidR="00AE5E8A" w:rsidRDefault="00AE5E8A" w:rsidP="00AE5E8A">
      <w:pPr>
        <w:pStyle w:val="ListParagraph"/>
        <w:rPr>
          <w:rFonts w:ascii="Times New Roman" w:hAnsi="Times New Roman"/>
          <w:sz w:val="24"/>
          <w:szCs w:val="24"/>
        </w:rPr>
      </w:pPr>
    </w:p>
    <w:p w:rsidR="00F36A70" w:rsidRPr="00F36A70" w:rsidRDefault="00F36A70" w:rsidP="00AE5E8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Consider Proposal from Washington Parish Council to create a special status for The Lanes of Heath Common within the Neighbourhood Plan.</w:t>
      </w:r>
    </w:p>
    <w:p w:rsidR="00F36A70" w:rsidRDefault="00F36A70" w:rsidP="00F36A70">
      <w:pPr>
        <w:pStyle w:val="ListParagraph"/>
        <w:rPr>
          <w:rFonts w:ascii="Times New Roman" w:hAnsi="Times New Roman"/>
          <w:sz w:val="24"/>
          <w:szCs w:val="24"/>
        </w:rPr>
      </w:pPr>
    </w:p>
    <w:p w:rsidR="00AE5E8A" w:rsidRPr="00AE5E8A" w:rsidRDefault="00AE5E8A" w:rsidP="00AE5E8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Business.</w:t>
      </w:r>
    </w:p>
    <w:p w:rsidR="008B24BC" w:rsidRDefault="008B24BC" w:rsidP="008B24BC">
      <w:pPr>
        <w:pStyle w:val="ListParagraph"/>
        <w:rPr>
          <w:rFonts w:ascii="Times New Roman" w:hAnsi="Times New Roman"/>
          <w:sz w:val="24"/>
          <w:szCs w:val="24"/>
        </w:rPr>
      </w:pPr>
    </w:p>
    <w:p w:rsidR="00AC4C45" w:rsidRPr="00AC4C45" w:rsidRDefault="00AC4C45" w:rsidP="00AC4C45">
      <w:pPr>
        <w:pStyle w:val="ListParagraph"/>
        <w:rPr>
          <w:rFonts w:ascii="Times New Roman" w:hAnsi="Times New Roman"/>
          <w:sz w:val="24"/>
          <w:szCs w:val="24"/>
        </w:rPr>
      </w:pPr>
    </w:p>
    <w:p w:rsidR="00AC4C45" w:rsidRPr="008B24BC" w:rsidRDefault="00AC4C45" w:rsidP="00AC4C45">
      <w:pPr>
        <w:pStyle w:val="ListParagraph"/>
        <w:rPr>
          <w:rFonts w:ascii="Times New Roman" w:hAnsi="Times New Roman"/>
          <w:sz w:val="24"/>
          <w:szCs w:val="24"/>
        </w:rPr>
      </w:pPr>
    </w:p>
    <w:p w:rsidR="005B070B" w:rsidRDefault="005B070B" w:rsidP="00AE5E8A">
      <w:pPr>
        <w:spacing w:after="0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D867CD" w:rsidRDefault="00D867CD" w:rsidP="00E230ED">
      <w:pPr>
        <w:spacing w:after="0"/>
        <w:jc w:val="center"/>
      </w:pPr>
    </w:p>
    <w:p w:rsidR="005B070B" w:rsidRPr="00BC1B8A" w:rsidRDefault="00171185" w:rsidP="00152930">
      <w:pPr>
        <w:spacing w:after="0"/>
        <w:rPr>
          <w:rFonts w:ascii="Times New Roman" w:hAnsi="Times New Roman"/>
          <w:sz w:val="24"/>
          <w:szCs w:val="24"/>
        </w:rPr>
      </w:pPr>
      <w:r w:rsidRPr="00BC1B8A">
        <w:rPr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 xml:space="preserve">Tracey </w:t>
      </w:r>
      <w:r w:rsidR="001513C2" w:rsidRPr="00BC1B8A">
        <w:rPr>
          <w:rFonts w:ascii="Times New Roman" w:hAnsi="Times New Roman"/>
          <w:sz w:val="24"/>
          <w:szCs w:val="24"/>
        </w:rPr>
        <w:t>Euesden (Mrs)</w:t>
      </w:r>
    </w:p>
    <w:p w:rsidR="00171185" w:rsidRPr="00171185" w:rsidRDefault="00171185" w:rsidP="00171185">
      <w:pPr>
        <w:spacing w:after="0"/>
        <w:rPr>
          <w:rFonts w:ascii="Times New Roman" w:hAnsi="Times New Roman"/>
        </w:rPr>
      </w:pPr>
      <w:r w:rsidRPr="00BC1B8A">
        <w:rPr>
          <w:rFonts w:ascii="Times New Roman" w:hAnsi="Times New Roman"/>
          <w:sz w:val="24"/>
          <w:szCs w:val="24"/>
        </w:rPr>
        <w:tab/>
        <w:t>Clerk to Storrington &amp; Sullington Parish Council</w:t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Pr="00BC1B8A">
        <w:rPr>
          <w:rFonts w:ascii="Times New Roman" w:hAnsi="Times New Roman"/>
          <w:sz w:val="24"/>
          <w:szCs w:val="24"/>
        </w:rPr>
        <w:tab/>
      </w:r>
      <w:r w:rsidR="00544D6D">
        <w:rPr>
          <w:rFonts w:ascii="Times New Roman" w:hAnsi="Times New Roman"/>
          <w:sz w:val="24"/>
          <w:szCs w:val="24"/>
        </w:rPr>
        <w:t>7</w:t>
      </w:r>
      <w:r w:rsidR="00544D6D" w:rsidRPr="00544D6D">
        <w:rPr>
          <w:rFonts w:ascii="Times New Roman" w:hAnsi="Times New Roman"/>
          <w:sz w:val="24"/>
          <w:szCs w:val="24"/>
          <w:vertAlign w:val="superscript"/>
        </w:rPr>
        <w:t>th</w:t>
      </w:r>
      <w:r w:rsidR="00544D6D">
        <w:rPr>
          <w:rFonts w:ascii="Times New Roman" w:hAnsi="Times New Roman"/>
          <w:sz w:val="24"/>
          <w:szCs w:val="24"/>
        </w:rPr>
        <w:t xml:space="preserve"> March 2017</w:t>
      </w:r>
      <w:bookmarkStart w:id="0" w:name="_GoBack"/>
      <w:bookmarkEnd w:id="0"/>
      <w:r w:rsidR="00383145">
        <w:rPr>
          <w:rFonts w:ascii="Times New Roman" w:hAnsi="Times New Roman"/>
          <w:sz w:val="24"/>
          <w:szCs w:val="24"/>
        </w:rPr>
        <w:t xml:space="preserve"> </w:t>
      </w:r>
    </w:p>
    <w:p w:rsidR="005B070B" w:rsidRDefault="005B070B" w:rsidP="00E230ED">
      <w:pPr>
        <w:spacing w:after="0"/>
        <w:jc w:val="center"/>
      </w:pPr>
    </w:p>
    <w:sectPr w:rsidR="005B070B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EDD"/>
    <w:multiLevelType w:val="hybridMultilevel"/>
    <w:tmpl w:val="182C9F1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246E"/>
    <w:multiLevelType w:val="hybridMultilevel"/>
    <w:tmpl w:val="FA96D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120D82">
      <w:start w:val="1"/>
      <w:numFmt w:val="lowerLetter"/>
      <w:lvlText w:val="(%2)"/>
      <w:lvlJc w:val="left"/>
      <w:pPr>
        <w:ind w:left="1413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755A9"/>
    <w:multiLevelType w:val="hybridMultilevel"/>
    <w:tmpl w:val="C436DAC4"/>
    <w:lvl w:ilvl="0" w:tplc="512EBB1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2C1CC6"/>
    <w:multiLevelType w:val="hybridMultilevel"/>
    <w:tmpl w:val="0D9EBDA2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>
      <w:start w:val="1"/>
      <w:numFmt w:val="lowerRoman"/>
      <w:lvlText w:val="%3."/>
      <w:lvlJc w:val="right"/>
      <w:pPr>
        <w:ind w:left="2267" w:hanging="180"/>
      </w:pPr>
    </w:lvl>
    <w:lvl w:ilvl="3" w:tplc="0809000F">
      <w:start w:val="1"/>
      <w:numFmt w:val="decimal"/>
      <w:lvlText w:val="%4."/>
      <w:lvlJc w:val="left"/>
      <w:pPr>
        <w:ind w:left="2987" w:hanging="360"/>
      </w:pPr>
    </w:lvl>
    <w:lvl w:ilvl="4" w:tplc="08090019">
      <w:start w:val="1"/>
      <w:numFmt w:val="lowerLetter"/>
      <w:lvlText w:val="%5."/>
      <w:lvlJc w:val="left"/>
      <w:pPr>
        <w:ind w:left="3707" w:hanging="360"/>
      </w:pPr>
    </w:lvl>
    <w:lvl w:ilvl="5" w:tplc="0809001B">
      <w:start w:val="1"/>
      <w:numFmt w:val="lowerRoman"/>
      <w:lvlText w:val="%6."/>
      <w:lvlJc w:val="right"/>
      <w:pPr>
        <w:ind w:left="4427" w:hanging="180"/>
      </w:pPr>
    </w:lvl>
    <w:lvl w:ilvl="6" w:tplc="0809000F">
      <w:start w:val="1"/>
      <w:numFmt w:val="decimal"/>
      <w:lvlText w:val="%7."/>
      <w:lvlJc w:val="left"/>
      <w:pPr>
        <w:ind w:left="5147" w:hanging="360"/>
      </w:pPr>
    </w:lvl>
    <w:lvl w:ilvl="7" w:tplc="08090019">
      <w:start w:val="1"/>
      <w:numFmt w:val="lowerLetter"/>
      <w:lvlText w:val="%8."/>
      <w:lvlJc w:val="left"/>
      <w:pPr>
        <w:ind w:left="5867" w:hanging="360"/>
      </w:pPr>
    </w:lvl>
    <w:lvl w:ilvl="8" w:tplc="0809001B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6FD80901"/>
    <w:multiLevelType w:val="hybridMultilevel"/>
    <w:tmpl w:val="2C84472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515979"/>
    <w:multiLevelType w:val="hybridMultilevel"/>
    <w:tmpl w:val="663EBB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F9"/>
    <w:rsid w:val="000117B2"/>
    <w:rsid w:val="00011CB7"/>
    <w:rsid w:val="00044D90"/>
    <w:rsid w:val="00091905"/>
    <w:rsid w:val="00102F81"/>
    <w:rsid w:val="00115BD7"/>
    <w:rsid w:val="00140D8A"/>
    <w:rsid w:val="001513C2"/>
    <w:rsid w:val="00152930"/>
    <w:rsid w:val="00157216"/>
    <w:rsid w:val="0016664B"/>
    <w:rsid w:val="00171185"/>
    <w:rsid w:val="001879E7"/>
    <w:rsid w:val="00195CDD"/>
    <w:rsid w:val="0019627A"/>
    <w:rsid w:val="001A4905"/>
    <w:rsid w:val="001D78F2"/>
    <w:rsid w:val="001E727C"/>
    <w:rsid w:val="001F3566"/>
    <w:rsid w:val="001F3DD2"/>
    <w:rsid w:val="00215792"/>
    <w:rsid w:val="00225E57"/>
    <w:rsid w:val="00250DBF"/>
    <w:rsid w:val="002C36DF"/>
    <w:rsid w:val="002D5E61"/>
    <w:rsid w:val="002E1448"/>
    <w:rsid w:val="00300927"/>
    <w:rsid w:val="003044D1"/>
    <w:rsid w:val="00357F0A"/>
    <w:rsid w:val="00363BBD"/>
    <w:rsid w:val="00373F4D"/>
    <w:rsid w:val="00383145"/>
    <w:rsid w:val="003C3780"/>
    <w:rsid w:val="00435F94"/>
    <w:rsid w:val="004668DF"/>
    <w:rsid w:val="004C2883"/>
    <w:rsid w:val="004C33E0"/>
    <w:rsid w:val="004D5173"/>
    <w:rsid w:val="004F3D87"/>
    <w:rsid w:val="005053F9"/>
    <w:rsid w:val="005069A7"/>
    <w:rsid w:val="00544D6D"/>
    <w:rsid w:val="00546064"/>
    <w:rsid w:val="00557448"/>
    <w:rsid w:val="005A3166"/>
    <w:rsid w:val="005B070B"/>
    <w:rsid w:val="005F3DA8"/>
    <w:rsid w:val="005F5B46"/>
    <w:rsid w:val="00607E0E"/>
    <w:rsid w:val="00622816"/>
    <w:rsid w:val="006532C4"/>
    <w:rsid w:val="006A7660"/>
    <w:rsid w:val="006F0D17"/>
    <w:rsid w:val="00735633"/>
    <w:rsid w:val="0074676C"/>
    <w:rsid w:val="00750ED1"/>
    <w:rsid w:val="007B4FFA"/>
    <w:rsid w:val="007F4A8F"/>
    <w:rsid w:val="00801487"/>
    <w:rsid w:val="008B0628"/>
    <w:rsid w:val="008B24BC"/>
    <w:rsid w:val="008D34A3"/>
    <w:rsid w:val="008E262E"/>
    <w:rsid w:val="008E495A"/>
    <w:rsid w:val="008F7B77"/>
    <w:rsid w:val="00946801"/>
    <w:rsid w:val="00986604"/>
    <w:rsid w:val="009940B1"/>
    <w:rsid w:val="009C034A"/>
    <w:rsid w:val="009E61FA"/>
    <w:rsid w:val="00A43994"/>
    <w:rsid w:val="00A862D9"/>
    <w:rsid w:val="00AC4C45"/>
    <w:rsid w:val="00AE5E8A"/>
    <w:rsid w:val="00AF15FE"/>
    <w:rsid w:val="00AF577C"/>
    <w:rsid w:val="00B301AC"/>
    <w:rsid w:val="00B83B89"/>
    <w:rsid w:val="00BC1B8A"/>
    <w:rsid w:val="00BD5122"/>
    <w:rsid w:val="00BF5BE5"/>
    <w:rsid w:val="00BF699B"/>
    <w:rsid w:val="00C17D77"/>
    <w:rsid w:val="00C51D28"/>
    <w:rsid w:val="00C807CA"/>
    <w:rsid w:val="00CC7918"/>
    <w:rsid w:val="00D40E1E"/>
    <w:rsid w:val="00D433C0"/>
    <w:rsid w:val="00D44977"/>
    <w:rsid w:val="00D64FE9"/>
    <w:rsid w:val="00D853D9"/>
    <w:rsid w:val="00D867CD"/>
    <w:rsid w:val="00D97D82"/>
    <w:rsid w:val="00DA0F12"/>
    <w:rsid w:val="00DB32E8"/>
    <w:rsid w:val="00DE47D4"/>
    <w:rsid w:val="00DF0646"/>
    <w:rsid w:val="00E230ED"/>
    <w:rsid w:val="00E33BE8"/>
    <w:rsid w:val="00E7558D"/>
    <w:rsid w:val="00E91ADC"/>
    <w:rsid w:val="00EC1540"/>
    <w:rsid w:val="00F36A70"/>
    <w:rsid w:val="00F52CDE"/>
    <w:rsid w:val="00F60794"/>
    <w:rsid w:val="00F82048"/>
    <w:rsid w:val="00F909CF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DA0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2017-03-07T13:24:00Z</cp:lastPrinted>
  <dcterms:created xsi:type="dcterms:W3CDTF">2017-03-07T13:24:00Z</dcterms:created>
  <dcterms:modified xsi:type="dcterms:W3CDTF">2017-03-07T13:24:00Z</dcterms:modified>
</cp:coreProperties>
</file>