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4D" w:rsidRPr="009E61FA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:rsidR="00140D8A" w:rsidRPr="009E61FA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/6IQ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" stroked="f">
                <v:textbox>
                  <w:txbxContent>
                    <w:p w:rsidR="00373F4D" w:rsidRPr="009E61FA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:rsidR="00140D8A" w:rsidRPr="009E61FA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">
                <v:group id="Group 2" o:spid="_x0000_s1028" style="position:absolute;left:13874;width:14605;height:5540" coordorigin="13874" coordsize="14605,5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4811;top:4032;width:13637;height:1508;visibility:visible;mso-wrap-style:square;v-text-anchor:top" coordsize="2148,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8YsMA&#10;AADaAAAADwAAAGRycy9kb3ducmV2LnhtbESPQWvCQBSE7wX/w/IKvdWNUkVSVxFFsEeNNHh7ZF+T&#10;0OzbNbvR1F/vCkKPw8x8w8yXvWnEhVpfW1YwGiYgiAuray4VHLPt+wyED8gaG8uk4I88LBeDlzmm&#10;2l55T5dDKEWEsE9RQRWCS6X0RUUG/dA64uj92NZgiLItpW7xGuGmkeMkmUqDNceFCh2tKyp+D51R&#10;sOmy3OZuvD9lLjt3o9XX9/E2UerttV99ggjUh//ws73TCj7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I8YsMAAADaAAAADwAAAAAAAAAAAAAAAACYAgAAZHJzL2Rv&#10;d25yZXYueG1sUEsFBgAAAAAEAAQA9QAAAIgD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YTMEA&#10;AADaAAAADwAAAGRycy9kb3ducmV2LnhtbESPQYvCMBSE74L/ITxhb5oqKFKNooKyoJeNgtdH82yL&#10;zUttotb99ZsFweMwM98w82VrK/GgxpeOFQwHCQjizJmScwWn47Y/BeEDssHKMSl4kYflotuZY2rc&#10;k3/ooUMuIoR9igqKEOpUSp8VZNEPXE0cvYtrLIYom1yaBp8Rbis5SpKJtFhyXCiwpk1B2VXfrYLz&#10;xgW9+z1MM9aHkV7vb+P6OlHqq9euZiACteETfre/jYIx/F+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WEzBAAAA2gAAAA8AAAAAAAAAAAAAAAAAmAIAAGRycy9kb3du&#10;cmV2LnhtbFBLBQYAAAAABAAEAPUAAACGAw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jtMQA&#10;AADaAAAADwAAAGRycy9kb3ducmV2LnhtbESP3WrCQBSE74W+w3IEb0Q31eJP6ipVLMSr0ugDHLOn&#10;SWz2bMyuJn37bqHg5TAz3zCrTWcqcafGlZYVPI8jEMSZ1SXnCk7H99EChPPIGivLpOCHHGzWT70V&#10;xtq2/En31OciQNjFqKDwvo6ldFlBBt3Y1sTB+7KNQR9kk0vdYBvgppKTKJpJgyWHhQJr2hWUfac3&#10;o2D/kU6Srb8M58nULdqXMy53h6tSg3739grCU+cf4f92ohXM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o7TEAAAA2gAAAA8AAAAAAAAAAAAAAAAAmAIAAGRycy9k&#10;b3ducmV2LnhtbFBLBQYAAAAABAAEAPUAAACJAw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FqcQA&#10;AADaAAAADwAAAGRycy9kb3ducmV2LnhtbESPW2vCQBSE3wX/w3KEvunGUi+krtILxb4aFfTtkD1N&#10;gtmz6e42if56t1Do4zAz3zCrTW9q0ZLzlWUF00kCgji3uuJCwWH/MV6C8AFZY22ZFFzJw2Y9HKww&#10;1bbjHbVZKESEsE9RQRlCk0rp85IM+oltiKP3ZZ3BEKUrpHbYRbip5WOSzKXBiuNCiQ29lZRfsh+j&#10;4Ny1T/t2pt+3fiuvmTvtvo+3V6UeRv3LM4hAffgP/7U/tYIF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hanEAAAA2gAAAA8AAAAAAAAAAAAAAAAAmAIAAGRycy9k&#10;b3ducmV2LnhtbFBLBQYAAAAABAAEAPUAAACJAw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63cAA&#10;AADaAAAADwAAAGRycy9kb3ducmV2LnhtbERPTWsCMRC9F/wPYQq9lJq1B1m2RmkFUfFQa3vocdiM&#10;m6WbyZJEXf+9cyh4fLzv2WLwnTpTTG1gA5NxAYq4DrblxsDP9+qlBJUyssUuMBm4UoLFfPQww8qG&#10;C3/R+ZAbJSGcKjTgcu4rrVPtyGMah55YuGOIHrPA2Ggb8SLhvtOvRTHVHluWBoc9LR3Vf4eTl97l&#10;s9+WuJu2H4OLn0cu1/vf0pinx+H9DVSmId/F/+6NNSBb5Yrc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w63cAAAADaAAAADwAAAAAAAAAAAAAAAACYAgAAZHJzL2Rvd25y&#10;ZXYueG1sUEsFBgAAAAAEAAQA9QAAAIUD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awcYA&#10;AADaAAAADwAAAGRycy9kb3ducmV2LnhtbESPQWvCQBSE70L/w/IKvTWbiJaauooItqWHglalvT2y&#10;L9nQ7Ns0u9Xor+8WBI/DzHzDTOe9bcSBOl87VpAlKQjiwumaKwXbj9X9IwgfkDU2jknBiTzMZzeD&#10;KebaHXlNh02oRISwz1GBCaHNpfSFIYs+cS1x9ErXWQxRdpXUHR4j3DZymKYP0mLNccFgS0tDxffm&#10;1yoY/fgsG5v35uvzTY/O5W7/Uo6flbq77RdPIAL14Rq+tF+1ggn8X4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7awcYAAADaAAAADwAAAAAAAAAAAAAAAACYAgAAZHJz&#10;L2Rvd25yZXYueG1sUEsFBgAAAAAEAAQA9QAAAIsD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+BcYA&#10;AADbAAAADwAAAGRycy9kb3ducmV2LnhtbESPT2sCQQzF7wW/wxDBS9HZFilldRQptFRLC/5B9BZ2&#10;4u7iTmaZGXX99s2h0FvCe3nvl+m8c426Uoi1ZwNPowwUceFtzaWB3fZ9+AoqJmSLjWcycKcI81nv&#10;YYq59Tde03WTSiUhHHM0UKXU5lrHoiKHceRbYtFOPjhMsoZS24A3CXeNfs6yF+2wZmmosKW3iorz&#10;5uIM+HFYrvbx8ePwRevvcXGs0097N2bQ7xYTUIm69G/+u/60gi/08osM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s+BcYAAADbAAAADwAAAAAAAAAAAAAAAACYAgAAZHJz&#10;L2Rvd25yZXYueG1sUEsFBgAAAAAEAAQA9QAAAIsD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Ox8IA&#10;AADbAAAADwAAAGRycy9kb3ducmV2LnhtbESPQYvCMBCF74L/IYzgRWyqoEg1iojigniw6n1oxrbY&#10;TEoTbf33m4UFbzO89755s9p0phJvalxpWcEkikEQZ1aXnCu4XQ/jBQjnkTVWlknBhxxs1v3eChNt&#10;W77QO/W5CBB2CSoovK8TKV1WkEEX2Zo4aA/bGPRhbXKpG2wD3FRyGsdzabDkcKHAmnYFZc/0ZQIl&#10;tfV5/jzuLyM5u39Oj+1rGrdKDQfddgnCU+e/5v/0jw71J/D3Sx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w7HwgAAANsAAAAPAAAAAAAAAAAAAAAAAJgCAABkcnMvZG93&#10;bnJldi54bWxQSwUGAAAAAAQABAD1AAAAhwM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zdMAA&#10;AADbAAAADwAAAGRycy9kb3ducmV2LnhtbERPTWsCMRC9F/wPYYTeanb3IGU1SisIpSe1Peht2Ew3&#10;oZvJkmR17a83BcHbPN7nLNej68SZQrSeFZSzAgRx47XlVsH31/blFURMyBo7z6TgShHWq8nTEmvt&#10;L7yn8yG1IodwrFGBSamvpYyNIYdx5nvizP344DBlGFqpA15yuOtkVRRz6dBybjDY08ZQ83sYnILT&#10;+1jKue2PZiePcTDVZ7B/qNTzdHxbgEg0pof47v7QeX4F/7/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zdMAAAADbAAAADwAAAAAAAAAAAAAAAACYAgAAZHJzL2Rvd25y&#10;ZXYueG1sUEsFBgAAAAAEAAQA9QAAAIUD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h0MEA&#10;AADbAAAADwAAAGRycy9kb3ducmV2LnhtbERPS2sCMRC+C/6HMEJvmrWVUlajSB9QsD34wL0OmzG7&#10;uJksSbqm/74pFHqbj+85q02ynRjIh9axgvmsAEFcO92yUXA6vk2fQISIrLFzTAq+KcBmPR6tsNTu&#10;xnsaDtGIHMKhRAVNjH0pZagbshhmrifO3MV5izFDb6T2eMvhtpP3RfEoLbacGxrs6bmh+nr4sgqq&#10;nZHm8yWd0tlf6NUO1f5jUSl1N0nbJYhIKf6L/9zvOs9/gN9f8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4IdDBAAAA2wAAAA8AAAAAAAAAAAAAAAAAmAIAAGRycy9kb3du&#10;cmV2LnhtbFBLBQYAAAAABAAEAPUAAACGAw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wsEA&#10;AADbAAAADwAAAGRycy9kb3ducmV2LnhtbERPS2sCMRC+F/ofwhR6KZq1FJHVKCq01IviCzyOm+lm&#10;aTJZNqnGf98Ihd7m43vOZJacFRfqQuNZwaBfgCCuvG64VnDYv/dGIEJE1mg9k4IbBZhNHx8mWGp/&#10;5S1ddrEWOYRDiQpMjG0pZagMOQx93xJn7st3DmOGXS11h9cc7qx8LYqhdNhwbjDY0tJQ9b37cQrO&#10;abXSp5fbhhfH6sPNzcLadVLq+SnNxyAipfgv/nN/6jz/De6/5APk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cLBAAAA2wAAAA8AAAAAAAAAAAAAAAAAmAIAAGRycy9kb3du&#10;cmV2LnhtbFBLBQYAAAAABAAEAPUAAACGAw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LocEA&#10;AADbAAAADwAAAGRycy9kb3ducmV2LnhtbERPTYvCMBC9C/6HMIIX0XSFFalGEUFR2INWQY9DM7al&#10;zaQ0WVv//WZB8DaP9znLdWcq8aTGFZYVfE0iEMSp1QVnCq6X3XgOwnlkjZVlUvAiB+tVv7fEWNuW&#10;z/RMfCZCCLsYFeTe17GULs3JoJvYmjhwD9sY9AE2mdQNtiHcVHIaRTNpsODQkGNN25zSMvk1CqYn&#10;eR9dXblP2uh4mt1wvj+XP0oNB91mAcJT5z/it/ugw/xv+P8lHC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HS6HBAAAA2wAAAA8AAAAAAAAAAAAAAAAAmAIAAGRycy9kb3du&#10;cmV2LnhtbFBLBQYAAAAABAAEAPUAAACGAw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j0MAA&#10;AADbAAAADwAAAGRycy9kb3ducmV2LnhtbERPTYvCMBC9C/sfwgjeNFVQpGsUcV1YvFlFr7PN2BSb&#10;SWlirf56s7DgbR7vcxarzlaipcaXjhWMRwkI4tzpkgsFx8P3cA7CB2SNlWNS8CAPq+VHb4Gpdnfe&#10;U5uFQsQQ9ikqMCHUqZQ+N2TRj1xNHLmLayyGCJtC6gbvMdxWcpIkM2mx5NhgsKaNofya3awCu7W/&#10;T3M8fU031TqbHHbnRxvOSg363foTRKAuvMX/7h8d58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rj0MAAAADbAAAADwAAAAAAAAAAAAAAAACYAgAAZHJzL2Rvd25y&#10;ZXYueG1sUEsFBgAAAAAEAAQA9QAAAIUD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E78MA&#10;AADbAAAADwAAAGRycy9kb3ducmV2LnhtbERPTWvCQBC9F/oflin0UpqNIrZE11AEQXtSGyi5Ddkx&#10;SZOdDdk1Sf99VxB6m8f7nHU6mVYM1LvasoJZFIMgLqyuuVSQfe1e30E4j6yxtUwKfslBunl8WGOi&#10;7cgnGs6+FCGEXYIKKu+7REpXVGTQRbYjDtzF9gZ9gH0pdY9jCDetnMfxUhqsOTRU2NG2oqI5X42C&#10;8eWQL74XdLTZcWz4M85183NQ6vlp+liB8DT5f/Hdvddh/hv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E78MAAADbAAAADwAAAAAAAAAAAAAAAACYAgAAZHJzL2Rv&#10;d25yZXYueG1sUEsFBgAAAAAEAAQA9QAAAIgDAAAAAA==&#10;" stroked="f"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53F9" w:rsidRDefault="005053F9" w:rsidP="00373F4D">
      <w:pPr>
        <w:spacing w:after="0"/>
        <w:rPr>
          <w:noProof/>
          <w:lang w:eastAsia="en-GB"/>
        </w:rPr>
      </w:pPr>
    </w:p>
    <w:p w:rsidR="005053F9" w:rsidRDefault="005053F9" w:rsidP="00373F4D">
      <w:pPr>
        <w:spacing w:after="0"/>
        <w:rPr>
          <w:noProof/>
          <w:lang w:eastAsia="en-GB"/>
        </w:rPr>
      </w:pPr>
    </w:p>
    <w:p w:rsidR="005B070B" w:rsidRDefault="005B070B" w:rsidP="00373F4D">
      <w:pPr>
        <w:spacing w:after="0"/>
        <w:rPr>
          <w:noProof/>
          <w:lang w:eastAsia="en-GB"/>
        </w:rPr>
      </w:pPr>
    </w:p>
    <w:p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7B4FFA">
        <w:rPr>
          <w:szCs w:val="24"/>
        </w:rPr>
        <w:t xml:space="preserve">Tuesday </w:t>
      </w:r>
      <w:r w:rsidR="002D5E61">
        <w:rPr>
          <w:szCs w:val="24"/>
        </w:rPr>
        <w:t>24</w:t>
      </w:r>
      <w:r w:rsidR="002D5E61" w:rsidRPr="002D5E61">
        <w:rPr>
          <w:szCs w:val="24"/>
          <w:vertAlign w:val="superscript"/>
        </w:rPr>
        <w:t>th</w:t>
      </w:r>
      <w:r w:rsidR="002D5E61">
        <w:rPr>
          <w:szCs w:val="24"/>
        </w:rPr>
        <w:t xml:space="preserve"> May</w:t>
      </w:r>
      <w:r w:rsidR="008E262E">
        <w:rPr>
          <w:szCs w:val="24"/>
        </w:rPr>
        <w:t xml:space="preserve"> 2016 </w:t>
      </w:r>
      <w:r w:rsidR="00BD5122">
        <w:rPr>
          <w:szCs w:val="24"/>
        </w:rPr>
        <w:t>commencing at 6</w:t>
      </w:r>
      <w:r>
        <w:rPr>
          <w:szCs w:val="24"/>
        </w:rPr>
        <w:t>.</w:t>
      </w:r>
      <w:r w:rsidR="00BD5122">
        <w:rPr>
          <w:szCs w:val="24"/>
        </w:rPr>
        <w:t>30</w:t>
      </w:r>
      <w:r>
        <w:rPr>
          <w:szCs w:val="24"/>
        </w:rPr>
        <w:t xml:space="preserve"> pm</w:t>
      </w:r>
    </w:p>
    <w:p w:rsidR="005053F9" w:rsidRDefault="005053F9" w:rsidP="00373F4D">
      <w:pPr>
        <w:spacing w:after="0"/>
      </w:pPr>
    </w:p>
    <w:p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:rsidR="00DB32E8" w:rsidRDefault="00DB32E8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51D28" w:rsidRDefault="008F7B77" w:rsidP="008F7B77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C51D28" w:rsidRDefault="00C51D28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2E1448" w:rsidRDefault="002E1448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8F7B77" w:rsidRDefault="008F7B77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Apologies for Absence</w:t>
      </w:r>
    </w:p>
    <w:p w:rsidR="00044D90" w:rsidRDefault="00044D90" w:rsidP="00044D90">
      <w:pPr>
        <w:spacing w:after="0"/>
        <w:ind w:left="1418"/>
        <w:rPr>
          <w:rFonts w:ascii="Times New Roman" w:hAnsi="Times New Roman"/>
          <w:sz w:val="24"/>
          <w:szCs w:val="24"/>
        </w:rPr>
      </w:pPr>
    </w:p>
    <w:p w:rsidR="00044D90" w:rsidRPr="00044D90" w:rsidRDefault="00044D90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>To Receive and approve the minutes from the following meetings:</w:t>
      </w:r>
    </w:p>
    <w:p w:rsidR="00363BBD" w:rsidRPr="00357F0A" w:rsidRDefault="00044D90" w:rsidP="00357F0A">
      <w:pPr>
        <w:ind w:firstLine="720"/>
        <w:rPr>
          <w:rFonts w:ascii="Times New Roman" w:hAnsi="Times New Roman"/>
          <w:sz w:val="24"/>
          <w:szCs w:val="24"/>
        </w:rPr>
      </w:pPr>
      <w:r w:rsidRPr="00E91ADC">
        <w:rPr>
          <w:rFonts w:ascii="Times New Roman" w:hAnsi="Times New Roman"/>
          <w:sz w:val="24"/>
          <w:szCs w:val="24"/>
        </w:rPr>
        <w:t xml:space="preserve">Steering Group </w:t>
      </w:r>
      <w:proofErr w:type="gramStart"/>
      <w:r w:rsidRPr="00E91ADC">
        <w:rPr>
          <w:rFonts w:ascii="Times New Roman" w:hAnsi="Times New Roman"/>
          <w:sz w:val="24"/>
          <w:szCs w:val="24"/>
        </w:rPr>
        <w:t xml:space="preserve">Meeting </w:t>
      </w:r>
      <w:r w:rsidR="00250DBF">
        <w:rPr>
          <w:rFonts w:ascii="Times New Roman" w:hAnsi="Times New Roman"/>
          <w:sz w:val="24"/>
          <w:szCs w:val="24"/>
        </w:rPr>
        <w:t xml:space="preserve"> </w:t>
      </w:r>
      <w:r w:rsidRPr="00E91ADC">
        <w:rPr>
          <w:rFonts w:ascii="Times New Roman" w:hAnsi="Times New Roman"/>
          <w:sz w:val="24"/>
          <w:szCs w:val="24"/>
        </w:rPr>
        <w:t>–</w:t>
      </w:r>
      <w:proofErr w:type="gramEnd"/>
      <w:r w:rsidR="00B301AC">
        <w:rPr>
          <w:rFonts w:ascii="Times New Roman" w:hAnsi="Times New Roman"/>
          <w:sz w:val="24"/>
          <w:szCs w:val="24"/>
        </w:rPr>
        <w:t xml:space="preserve"> </w:t>
      </w:r>
      <w:r w:rsidR="00607E0E">
        <w:rPr>
          <w:rFonts w:ascii="Times New Roman" w:hAnsi="Times New Roman"/>
          <w:sz w:val="24"/>
          <w:szCs w:val="24"/>
        </w:rPr>
        <w:t>19</w:t>
      </w:r>
      <w:r w:rsidR="00607E0E" w:rsidRPr="00607E0E">
        <w:rPr>
          <w:rFonts w:ascii="Times New Roman" w:hAnsi="Times New Roman"/>
          <w:sz w:val="24"/>
          <w:szCs w:val="24"/>
          <w:vertAlign w:val="superscript"/>
        </w:rPr>
        <w:t>th</w:t>
      </w:r>
      <w:r w:rsidR="00607E0E">
        <w:rPr>
          <w:rFonts w:ascii="Times New Roman" w:hAnsi="Times New Roman"/>
          <w:sz w:val="24"/>
          <w:szCs w:val="24"/>
        </w:rPr>
        <w:t xml:space="preserve"> January 2016</w:t>
      </w:r>
    </w:p>
    <w:p w:rsidR="0074676C" w:rsidRDefault="00607E0E" w:rsidP="007467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Examiner’s Final Report and action to be taken – update following meeting with Horsham District Council.</w:t>
      </w:r>
    </w:p>
    <w:p w:rsidR="00607E0E" w:rsidRDefault="00607E0E" w:rsidP="00607E0E">
      <w:pPr>
        <w:pStyle w:val="ListParagraph"/>
        <w:rPr>
          <w:rFonts w:ascii="Times New Roman" w:hAnsi="Times New Roman"/>
          <w:sz w:val="24"/>
          <w:szCs w:val="24"/>
        </w:rPr>
      </w:pPr>
    </w:p>
    <w:p w:rsidR="00607E0E" w:rsidRPr="00607E0E" w:rsidRDefault="00607E0E" w:rsidP="00607E0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proposed amendments to Plan.</w:t>
      </w:r>
    </w:p>
    <w:p w:rsidR="00622816" w:rsidRDefault="00622816" w:rsidP="00622816">
      <w:pPr>
        <w:pStyle w:val="ListParagraph"/>
        <w:rPr>
          <w:rFonts w:ascii="Times New Roman" w:hAnsi="Times New Roman"/>
          <w:sz w:val="24"/>
          <w:szCs w:val="24"/>
        </w:rPr>
      </w:pPr>
    </w:p>
    <w:p w:rsidR="00607E0E" w:rsidRDefault="00557448" w:rsidP="00E7558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DC/15/2788 – Land at Robell Way (Paula Rosa) Site. – To discuss and agree comments in response to </w:t>
      </w:r>
      <w:r w:rsidR="00607E0E">
        <w:rPr>
          <w:rFonts w:ascii="Times New Roman" w:hAnsi="Times New Roman"/>
          <w:sz w:val="24"/>
          <w:szCs w:val="24"/>
        </w:rPr>
        <w:t>amended Plans.</w:t>
      </w:r>
    </w:p>
    <w:p w:rsidR="00E7558D" w:rsidRPr="00E7558D" w:rsidRDefault="00E7558D" w:rsidP="00E7558D">
      <w:pPr>
        <w:pStyle w:val="ListParagraph"/>
        <w:rPr>
          <w:rFonts w:ascii="Times New Roman" w:hAnsi="Times New Roman"/>
          <w:sz w:val="24"/>
          <w:szCs w:val="24"/>
        </w:rPr>
      </w:pPr>
    </w:p>
    <w:p w:rsidR="00E7558D" w:rsidRPr="00E7558D" w:rsidRDefault="00E7558D" w:rsidP="00E7558D">
      <w:pPr>
        <w:pStyle w:val="ListParagrap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676C" w:rsidRPr="0074676C" w:rsidRDefault="0074676C" w:rsidP="007467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Steps and any other business.</w:t>
      </w: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F60794" w:rsidRDefault="00F60794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5B070B" w:rsidRPr="00BC1B8A" w:rsidRDefault="00171185" w:rsidP="00152930">
      <w:pPr>
        <w:spacing w:after="0"/>
        <w:rPr>
          <w:rFonts w:ascii="Times New Roman" w:hAnsi="Times New Roman"/>
          <w:sz w:val="24"/>
          <w:szCs w:val="24"/>
        </w:rPr>
      </w:pPr>
      <w:r w:rsidRPr="00BC1B8A">
        <w:rPr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 xml:space="preserve">Tracey </w:t>
      </w:r>
      <w:r w:rsidR="001513C2" w:rsidRPr="00BC1B8A">
        <w:rPr>
          <w:rFonts w:ascii="Times New Roman" w:hAnsi="Times New Roman"/>
          <w:sz w:val="24"/>
          <w:szCs w:val="24"/>
        </w:rPr>
        <w:t>Euesden (Mrs)</w:t>
      </w:r>
    </w:p>
    <w:p w:rsidR="00171185" w:rsidRPr="00171185" w:rsidRDefault="00171185" w:rsidP="00171185">
      <w:pPr>
        <w:spacing w:after="0"/>
        <w:rPr>
          <w:rFonts w:ascii="Times New Roman" w:hAnsi="Times New Roman"/>
        </w:rPr>
      </w:pPr>
      <w:r w:rsidRPr="00BC1B8A">
        <w:rPr>
          <w:rFonts w:ascii="Times New Roman" w:hAnsi="Times New Roman"/>
          <w:sz w:val="24"/>
          <w:szCs w:val="24"/>
        </w:rPr>
        <w:tab/>
        <w:t>Clerk to Storrington &amp; Sullington Parish Council</w:t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="00607E0E">
        <w:rPr>
          <w:rFonts w:ascii="Times New Roman" w:hAnsi="Times New Roman"/>
          <w:sz w:val="24"/>
          <w:szCs w:val="24"/>
        </w:rPr>
        <w:t>13</w:t>
      </w:r>
      <w:r w:rsidR="00607E0E" w:rsidRPr="00607E0E">
        <w:rPr>
          <w:rFonts w:ascii="Times New Roman" w:hAnsi="Times New Roman"/>
          <w:sz w:val="24"/>
          <w:szCs w:val="24"/>
          <w:vertAlign w:val="superscript"/>
        </w:rPr>
        <w:t>th</w:t>
      </w:r>
      <w:r w:rsidR="00607E0E">
        <w:rPr>
          <w:rFonts w:ascii="Times New Roman" w:hAnsi="Times New Roman"/>
          <w:sz w:val="24"/>
          <w:szCs w:val="24"/>
        </w:rPr>
        <w:t xml:space="preserve"> May 2016</w:t>
      </w:r>
      <w:r w:rsidR="00383145">
        <w:rPr>
          <w:rFonts w:ascii="Times New Roman" w:hAnsi="Times New Roman"/>
          <w:sz w:val="24"/>
          <w:szCs w:val="24"/>
        </w:rPr>
        <w:t xml:space="preserve"> </w:t>
      </w:r>
    </w:p>
    <w:p w:rsidR="005B070B" w:rsidRDefault="005B070B" w:rsidP="00E230ED">
      <w:pPr>
        <w:spacing w:after="0"/>
        <w:jc w:val="center"/>
      </w:pPr>
    </w:p>
    <w:sectPr w:rsidR="005B070B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46E"/>
    <w:multiLevelType w:val="hybridMultilevel"/>
    <w:tmpl w:val="6F3CB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120D82">
      <w:start w:val="1"/>
      <w:numFmt w:val="lowerLetter"/>
      <w:lvlText w:val="(%2)"/>
      <w:lvlJc w:val="left"/>
      <w:pPr>
        <w:ind w:left="1413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0901"/>
    <w:multiLevelType w:val="hybridMultilevel"/>
    <w:tmpl w:val="2C84472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15979"/>
    <w:multiLevelType w:val="hybridMultilevel"/>
    <w:tmpl w:val="663EBB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F9"/>
    <w:rsid w:val="000117B2"/>
    <w:rsid w:val="00011CB7"/>
    <w:rsid w:val="00044D90"/>
    <w:rsid w:val="00091905"/>
    <w:rsid w:val="00102F81"/>
    <w:rsid w:val="00115BD7"/>
    <w:rsid w:val="00140D8A"/>
    <w:rsid w:val="001513C2"/>
    <w:rsid w:val="00152930"/>
    <w:rsid w:val="00157216"/>
    <w:rsid w:val="00171185"/>
    <w:rsid w:val="001879E7"/>
    <w:rsid w:val="00195CDD"/>
    <w:rsid w:val="0019627A"/>
    <w:rsid w:val="001A4905"/>
    <w:rsid w:val="001D78F2"/>
    <w:rsid w:val="001F3566"/>
    <w:rsid w:val="00215792"/>
    <w:rsid w:val="00225E57"/>
    <w:rsid w:val="00250DBF"/>
    <w:rsid w:val="002C36DF"/>
    <w:rsid w:val="002D5E61"/>
    <w:rsid w:val="002E1448"/>
    <w:rsid w:val="00300927"/>
    <w:rsid w:val="003044D1"/>
    <w:rsid w:val="00357F0A"/>
    <w:rsid w:val="00363BBD"/>
    <w:rsid w:val="00373F4D"/>
    <w:rsid w:val="00383145"/>
    <w:rsid w:val="003C3780"/>
    <w:rsid w:val="00435F94"/>
    <w:rsid w:val="004668DF"/>
    <w:rsid w:val="004C2883"/>
    <w:rsid w:val="004C33E0"/>
    <w:rsid w:val="004F3D87"/>
    <w:rsid w:val="005053F9"/>
    <w:rsid w:val="005069A7"/>
    <w:rsid w:val="00546064"/>
    <w:rsid w:val="00557448"/>
    <w:rsid w:val="005A3166"/>
    <w:rsid w:val="005B070B"/>
    <w:rsid w:val="005F3DA8"/>
    <w:rsid w:val="005F5B46"/>
    <w:rsid w:val="00607E0E"/>
    <w:rsid w:val="00622816"/>
    <w:rsid w:val="006532C4"/>
    <w:rsid w:val="006A7660"/>
    <w:rsid w:val="006F0D17"/>
    <w:rsid w:val="00735633"/>
    <w:rsid w:val="0074676C"/>
    <w:rsid w:val="00750ED1"/>
    <w:rsid w:val="007B4FFA"/>
    <w:rsid w:val="00801487"/>
    <w:rsid w:val="008B0628"/>
    <w:rsid w:val="008D34A3"/>
    <w:rsid w:val="008E262E"/>
    <w:rsid w:val="008E495A"/>
    <w:rsid w:val="008F7B77"/>
    <w:rsid w:val="00946801"/>
    <w:rsid w:val="009940B1"/>
    <w:rsid w:val="009C034A"/>
    <w:rsid w:val="009E61FA"/>
    <w:rsid w:val="00A43994"/>
    <w:rsid w:val="00AF15FE"/>
    <w:rsid w:val="00AF577C"/>
    <w:rsid w:val="00B301AC"/>
    <w:rsid w:val="00B83B89"/>
    <w:rsid w:val="00BC1B8A"/>
    <w:rsid w:val="00BD5122"/>
    <w:rsid w:val="00BF5BE5"/>
    <w:rsid w:val="00BF699B"/>
    <w:rsid w:val="00C17D77"/>
    <w:rsid w:val="00C51D28"/>
    <w:rsid w:val="00C807CA"/>
    <w:rsid w:val="00CC7918"/>
    <w:rsid w:val="00D40E1E"/>
    <w:rsid w:val="00D433C0"/>
    <w:rsid w:val="00D44977"/>
    <w:rsid w:val="00D853D9"/>
    <w:rsid w:val="00D867CD"/>
    <w:rsid w:val="00D97D82"/>
    <w:rsid w:val="00DA0F12"/>
    <w:rsid w:val="00DB32E8"/>
    <w:rsid w:val="00DE47D4"/>
    <w:rsid w:val="00E230ED"/>
    <w:rsid w:val="00E33BE8"/>
    <w:rsid w:val="00E7558D"/>
    <w:rsid w:val="00E91ADC"/>
    <w:rsid w:val="00EC1540"/>
    <w:rsid w:val="00F52CDE"/>
    <w:rsid w:val="00F60794"/>
    <w:rsid w:val="00F82048"/>
    <w:rsid w:val="00F909CF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2015-06-16T11:58:00Z</cp:lastPrinted>
  <dcterms:created xsi:type="dcterms:W3CDTF">2016-05-12T12:40:00Z</dcterms:created>
  <dcterms:modified xsi:type="dcterms:W3CDTF">2016-05-13T09:28:00Z</dcterms:modified>
</cp:coreProperties>
</file>