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4D" w:rsidRPr="009E61FA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:rsidR="00140D8A" w:rsidRPr="009E61FA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/6IQ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" stroked="f">
                <v:textbox>
                  <w:txbxContent>
                    <w:p w:rsidR="00373F4D" w:rsidRPr="009E61FA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:rsidR="00140D8A" w:rsidRPr="009E61FA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">
                <v:group id="Group 2" o:spid="_x0000_s1028" style="position:absolute;left:13874;width:14605;height:5540" coordorigin="13874" coordsize="14605,5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4811;top:4032;width:13637;height:1508;visibility:visible;mso-wrap-style:square;v-text-anchor:top" coordsize="2148,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8YsMA&#10;AADaAAAADwAAAGRycy9kb3ducmV2LnhtbESPQWvCQBSE7wX/w/IKvdWNUkVSVxFFsEeNNHh7ZF+T&#10;0OzbNbvR1F/vCkKPw8x8w8yXvWnEhVpfW1YwGiYgiAuray4VHLPt+wyED8gaG8uk4I88LBeDlzmm&#10;2l55T5dDKEWEsE9RQRWCS6X0RUUG/dA64uj92NZgiLItpW7xGuGmkeMkmUqDNceFCh2tKyp+D51R&#10;sOmy3OZuvD9lLjt3o9XX9/E2UerttV99ggjUh//ws73TCj7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I8YsMAAADaAAAADwAAAAAAAAAAAAAAAACYAgAAZHJzL2Rv&#10;d25yZXYueG1sUEsFBgAAAAAEAAQA9QAAAIgD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YTMEA&#10;AADaAAAADwAAAGRycy9kb3ducmV2LnhtbESPQYvCMBSE74L/ITxhb5oqKFKNooKyoJeNgtdH82yL&#10;zUttotb99ZsFweMwM98w82VrK/GgxpeOFQwHCQjizJmScwWn47Y/BeEDssHKMSl4kYflotuZY2rc&#10;k3/ooUMuIoR9igqKEOpUSp8VZNEPXE0cvYtrLIYom1yaBp8Rbis5SpKJtFhyXCiwpk1B2VXfrYLz&#10;xgW9+z1MM9aHkV7vb+P6OlHqq9euZiACteETfre/jYIx/F+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WEzBAAAA2gAAAA8AAAAAAAAAAAAAAAAAmAIAAGRycy9kb3du&#10;cmV2LnhtbFBLBQYAAAAABAAEAPUAAACGAw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jtMQA&#10;AADaAAAADwAAAGRycy9kb3ducmV2LnhtbESP3WrCQBSE74W+w3IEb0Q31eJP6ipVLMSr0ugDHLOn&#10;SWz2bMyuJn37bqHg5TAz3zCrTWcqcafGlZYVPI8jEMSZ1SXnCk7H99EChPPIGivLpOCHHGzWT70V&#10;xtq2/En31OciQNjFqKDwvo6ldFlBBt3Y1sTB+7KNQR9kk0vdYBvgppKTKJpJgyWHhQJr2hWUfac3&#10;o2D/kU6Srb8M58nULdqXMy53h6tSg3739grCU+cf4f92ohXM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o7TEAAAA2gAAAA8AAAAAAAAAAAAAAAAAmAIAAGRycy9k&#10;b3ducmV2LnhtbFBLBQYAAAAABAAEAPUAAACJAw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FqcQA&#10;AADaAAAADwAAAGRycy9kb3ducmV2LnhtbESPW2vCQBSE3wX/w3KEvunGUi+krtILxb4aFfTtkD1N&#10;gtmz6e42if56t1Do4zAz3zCrTW9q0ZLzlWUF00kCgji3uuJCwWH/MV6C8AFZY22ZFFzJw2Y9HKww&#10;1bbjHbVZKESEsE9RQRlCk0rp85IM+oltiKP3ZZ3BEKUrpHbYRbip5WOSzKXBiuNCiQ29lZRfsh+j&#10;4Ny1T/t2pt+3fiuvmTvtvo+3V6UeRv3LM4hAffgP/7U/tYIF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hanEAAAA2gAAAA8AAAAAAAAAAAAAAAAAmAIAAGRycy9k&#10;b3ducmV2LnhtbFBLBQYAAAAABAAEAPUAAACJAw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63cAA&#10;AADaAAAADwAAAGRycy9kb3ducmV2LnhtbERPTWsCMRC9F/wPYQq9lJq1B1m2RmkFUfFQa3vocdiM&#10;m6WbyZJEXf+9cyh4fLzv2WLwnTpTTG1gA5NxAYq4DrblxsDP9+qlBJUyssUuMBm4UoLFfPQww8qG&#10;C3/R+ZAbJSGcKjTgcu4rrVPtyGMah55YuGOIHrPA2Ggb8SLhvtOvRTHVHluWBoc9LR3Vf4eTl97l&#10;s9+WuJu2H4OLn0cu1/vf0pinx+H9DVSmId/F/+6NNSBb5Yrc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w63cAAAADaAAAADwAAAAAAAAAAAAAAAACYAgAAZHJzL2Rvd25y&#10;ZXYueG1sUEsFBgAAAAAEAAQA9QAAAIUD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awcYA&#10;AADaAAAADwAAAGRycy9kb3ducmV2LnhtbESPQWvCQBSE70L/w/IKvTWbiJaauooItqWHglalvT2y&#10;L9nQ7Ns0u9Xor+8WBI/DzHzDTOe9bcSBOl87VpAlKQjiwumaKwXbj9X9IwgfkDU2jknBiTzMZzeD&#10;KebaHXlNh02oRISwz1GBCaHNpfSFIYs+cS1x9ErXWQxRdpXUHR4j3DZymKYP0mLNccFgS0tDxffm&#10;1yoY/fgsG5v35uvzTY/O5W7/Uo6flbq77RdPIAL14Rq+tF+1ggn8X4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7awcYAAADaAAAADwAAAAAAAAAAAAAAAACYAgAAZHJz&#10;L2Rvd25yZXYueG1sUEsFBgAAAAAEAAQA9QAAAIsD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+BcYA&#10;AADbAAAADwAAAGRycy9kb3ducmV2LnhtbESPT2sCQQzF7wW/wxDBS9HZFilldRQptFRLC/5B9BZ2&#10;4u7iTmaZGXX99s2h0FvCe3nvl+m8c426Uoi1ZwNPowwUceFtzaWB3fZ9+AoqJmSLjWcycKcI81nv&#10;YYq59Tde03WTSiUhHHM0UKXU5lrHoiKHceRbYtFOPjhMsoZS24A3CXeNfs6yF+2wZmmosKW3iorz&#10;5uIM+HFYrvbx8ePwRevvcXGs0097N2bQ7xYTUIm69G/+u/60gi/08osM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s+BcYAAADbAAAADwAAAAAAAAAAAAAAAACYAgAAZHJz&#10;L2Rvd25yZXYueG1sUEsFBgAAAAAEAAQA9QAAAIsD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Ox8IA&#10;AADbAAAADwAAAGRycy9kb3ducmV2LnhtbESPQYvCMBCF74L/IYzgRWyqoEg1iojigniw6n1oxrbY&#10;TEoTbf33m4UFbzO89755s9p0phJvalxpWcEkikEQZ1aXnCu4XQ/jBQjnkTVWlknBhxxs1v3eChNt&#10;W77QO/W5CBB2CSoovK8TKV1WkEEX2Zo4aA/bGPRhbXKpG2wD3FRyGsdzabDkcKHAmnYFZc/0ZQIl&#10;tfV5/jzuLyM5u39Oj+1rGrdKDQfddgnCU+e/5v/0jw71J/D3Sx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w7HwgAAANsAAAAPAAAAAAAAAAAAAAAAAJgCAABkcnMvZG93&#10;bnJldi54bWxQSwUGAAAAAAQABAD1AAAAhwM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zdMAA&#10;AADbAAAADwAAAGRycy9kb3ducmV2LnhtbERPTWsCMRC9F/wPYYTeanb3IGU1SisIpSe1Peht2Ew3&#10;oZvJkmR17a83BcHbPN7nLNej68SZQrSeFZSzAgRx47XlVsH31/blFURMyBo7z6TgShHWq8nTEmvt&#10;L7yn8yG1IodwrFGBSamvpYyNIYdx5nvizP344DBlGFqpA15yuOtkVRRz6dBybjDY08ZQ83sYnILT&#10;+1jKue2PZiePcTDVZ7B/qNTzdHxbgEg0pof47v7QeX4F/7/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zdMAAAADbAAAADwAAAAAAAAAAAAAAAACYAgAAZHJzL2Rvd25y&#10;ZXYueG1sUEsFBgAAAAAEAAQA9QAAAIUD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h0MEA&#10;AADbAAAADwAAAGRycy9kb3ducmV2LnhtbERPS2sCMRC+C/6HMEJvmrWVUlajSB9QsD34wL0OmzG7&#10;uJksSbqm/74pFHqbj+85q02ynRjIh9axgvmsAEFcO92yUXA6vk2fQISIrLFzTAq+KcBmPR6tsNTu&#10;xnsaDtGIHMKhRAVNjH0pZagbshhmrifO3MV5izFDb6T2eMvhtpP3RfEoLbacGxrs6bmh+nr4sgqq&#10;nZHm8yWd0tlf6NUO1f5jUSl1N0nbJYhIKf6L/9zvOs9/gN9f8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4IdDBAAAA2wAAAA8AAAAAAAAAAAAAAAAAmAIAAGRycy9kb3du&#10;cmV2LnhtbFBLBQYAAAAABAAEAPUAAACGAw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wsEA&#10;AADbAAAADwAAAGRycy9kb3ducmV2LnhtbERPS2sCMRC+F/ofwhR6KZq1FJHVKCq01IviCzyOm+lm&#10;aTJZNqnGf98Ihd7m43vOZJacFRfqQuNZwaBfgCCuvG64VnDYv/dGIEJE1mg9k4IbBZhNHx8mWGp/&#10;5S1ddrEWOYRDiQpMjG0pZagMOQx93xJn7st3DmOGXS11h9cc7qx8LYqhdNhwbjDY0tJQ9b37cQrO&#10;abXSp5fbhhfH6sPNzcLadVLq+SnNxyAipfgv/nN/6jz/De6/5APk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cLBAAAA2wAAAA8AAAAAAAAAAAAAAAAAmAIAAGRycy9kb3du&#10;cmV2LnhtbFBLBQYAAAAABAAEAPUAAACGAw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LocEA&#10;AADbAAAADwAAAGRycy9kb3ducmV2LnhtbERPTYvCMBC9C/6HMIIX0XSFFalGEUFR2INWQY9DM7al&#10;zaQ0WVv//WZB8DaP9znLdWcq8aTGFZYVfE0iEMSp1QVnCq6X3XgOwnlkjZVlUvAiB+tVv7fEWNuW&#10;z/RMfCZCCLsYFeTe17GULs3JoJvYmjhwD9sY9AE2mdQNtiHcVHIaRTNpsODQkGNN25zSMvk1CqYn&#10;eR9dXblP2uh4mt1wvj+XP0oNB91mAcJT5z/it/ugw/xv+P8lHC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HS6HBAAAA2wAAAA8AAAAAAAAAAAAAAAAAmAIAAGRycy9kb3du&#10;cmV2LnhtbFBLBQYAAAAABAAEAPUAAACGAw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j0MAA&#10;AADbAAAADwAAAGRycy9kb3ducmV2LnhtbERPTYvCMBC9C/sfwgjeNFVQpGsUcV1YvFlFr7PN2BSb&#10;SWlirf56s7DgbR7vcxarzlaipcaXjhWMRwkI4tzpkgsFx8P3cA7CB2SNlWNS8CAPq+VHb4Gpdnfe&#10;U5uFQsQQ9ikqMCHUqZQ+N2TRj1xNHLmLayyGCJtC6gbvMdxWcpIkM2mx5NhgsKaNofya3awCu7W/&#10;T3M8fU031TqbHHbnRxvOSg363foTRKAuvMX/7h8d58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rj0MAAAADbAAAADwAAAAAAAAAAAAAAAACYAgAAZHJzL2Rvd25y&#10;ZXYueG1sUEsFBgAAAAAEAAQA9QAAAIUD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E78MA&#10;AADbAAAADwAAAGRycy9kb3ducmV2LnhtbERPTWvCQBC9F/oflin0UpqNIrZE11AEQXtSGyi5Ddkx&#10;SZOdDdk1Sf99VxB6m8f7nHU6mVYM1LvasoJZFIMgLqyuuVSQfe1e30E4j6yxtUwKfslBunl8WGOi&#10;7cgnGs6+FCGEXYIKKu+7REpXVGTQRbYjDtzF9gZ9gH0pdY9jCDetnMfxUhqsOTRU2NG2oqI5X42C&#10;8eWQL74XdLTZcWz4M85183NQ6vlp+liB8DT5f/Hdvddh/hv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E78MAAADbAAAADwAAAAAAAAAAAAAAAACYAgAAZHJzL2Rv&#10;d25yZXYueG1sUEsFBgAAAAAEAAQA9QAAAIgDAAAAAA==&#10;" stroked="f"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53F9" w:rsidRDefault="005053F9" w:rsidP="00373F4D">
      <w:pPr>
        <w:spacing w:after="0"/>
        <w:rPr>
          <w:noProof/>
          <w:lang w:eastAsia="en-GB"/>
        </w:rPr>
      </w:pPr>
    </w:p>
    <w:p w:rsidR="005053F9" w:rsidRDefault="005053F9" w:rsidP="00373F4D">
      <w:pPr>
        <w:spacing w:after="0"/>
        <w:rPr>
          <w:noProof/>
          <w:lang w:eastAsia="en-GB"/>
        </w:rPr>
      </w:pPr>
    </w:p>
    <w:p w:rsidR="005B070B" w:rsidRDefault="005B070B" w:rsidP="00373F4D">
      <w:pPr>
        <w:spacing w:after="0"/>
        <w:rPr>
          <w:noProof/>
          <w:lang w:eastAsia="en-GB"/>
        </w:rPr>
      </w:pPr>
    </w:p>
    <w:p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8B0628">
        <w:rPr>
          <w:szCs w:val="24"/>
        </w:rPr>
        <w:t>Tuesday,</w:t>
      </w:r>
      <w:r>
        <w:rPr>
          <w:szCs w:val="24"/>
        </w:rPr>
        <w:t xml:space="preserve"> </w:t>
      </w:r>
      <w:r w:rsidR="001513C2">
        <w:rPr>
          <w:szCs w:val="24"/>
        </w:rPr>
        <w:t>21</w:t>
      </w:r>
      <w:r w:rsidR="001513C2" w:rsidRPr="001513C2">
        <w:rPr>
          <w:szCs w:val="24"/>
          <w:vertAlign w:val="superscript"/>
        </w:rPr>
        <w:t>st</w:t>
      </w:r>
      <w:r w:rsidR="001513C2">
        <w:rPr>
          <w:szCs w:val="24"/>
        </w:rPr>
        <w:t xml:space="preserve"> January 2014</w:t>
      </w:r>
      <w:r>
        <w:rPr>
          <w:szCs w:val="24"/>
        </w:rPr>
        <w:t xml:space="preserve"> commencing at 7.00. </w:t>
      </w:r>
      <w:proofErr w:type="gramStart"/>
      <w:r>
        <w:rPr>
          <w:szCs w:val="24"/>
        </w:rPr>
        <w:t>pm</w:t>
      </w:r>
      <w:proofErr w:type="gramEnd"/>
    </w:p>
    <w:p w:rsidR="005053F9" w:rsidRDefault="005053F9" w:rsidP="00373F4D">
      <w:pPr>
        <w:spacing w:after="0"/>
      </w:pPr>
    </w:p>
    <w:p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:rsidR="00DB32E8" w:rsidRDefault="00DB32E8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B070B" w:rsidRDefault="008F7B77" w:rsidP="008F7B77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8F7B77" w:rsidRDefault="008F7B77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Apologies for Absence</w:t>
      </w:r>
    </w:p>
    <w:p w:rsidR="00044D90" w:rsidRDefault="00044D90" w:rsidP="00044D90">
      <w:pPr>
        <w:spacing w:after="0"/>
        <w:ind w:left="1418"/>
        <w:rPr>
          <w:rFonts w:ascii="Times New Roman" w:hAnsi="Times New Roman"/>
          <w:sz w:val="24"/>
          <w:szCs w:val="24"/>
        </w:rPr>
      </w:pPr>
    </w:p>
    <w:p w:rsidR="00044D90" w:rsidRPr="00044D90" w:rsidRDefault="00044D90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>To Receive and approve the minutes from the following meetings:</w:t>
      </w:r>
    </w:p>
    <w:p w:rsidR="00044D90" w:rsidRPr="00044D90" w:rsidRDefault="00044D90" w:rsidP="00044D90">
      <w:pPr>
        <w:pStyle w:val="ListParagraph"/>
        <w:numPr>
          <w:ilvl w:val="1"/>
          <w:numId w:val="3"/>
        </w:numPr>
        <w:spacing w:after="0"/>
        <w:ind w:hanging="704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 xml:space="preserve">Steering Group Meeting – </w:t>
      </w:r>
      <w:r w:rsidR="001513C2">
        <w:rPr>
          <w:rFonts w:ascii="Times New Roman" w:hAnsi="Times New Roman"/>
          <w:sz w:val="24"/>
          <w:szCs w:val="24"/>
        </w:rPr>
        <w:t>17</w:t>
      </w:r>
      <w:r w:rsidR="001513C2" w:rsidRPr="001513C2">
        <w:rPr>
          <w:rFonts w:ascii="Times New Roman" w:hAnsi="Times New Roman"/>
          <w:sz w:val="24"/>
          <w:szCs w:val="24"/>
          <w:vertAlign w:val="superscript"/>
        </w:rPr>
        <w:t>th</w:t>
      </w:r>
      <w:r w:rsidR="001513C2">
        <w:rPr>
          <w:rFonts w:ascii="Times New Roman" w:hAnsi="Times New Roman"/>
          <w:sz w:val="24"/>
          <w:szCs w:val="24"/>
        </w:rPr>
        <w:t xml:space="preserve"> December, </w:t>
      </w:r>
      <w:r w:rsidRPr="00044D90">
        <w:rPr>
          <w:rFonts w:ascii="Times New Roman" w:hAnsi="Times New Roman"/>
          <w:sz w:val="24"/>
          <w:szCs w:val="24"/>
        </w:rPr>
        <w:t xml:space="preserve"> 2013</w:t>
      </w:r>
    </w:p>
    <w:p w:rsidR="008F7B77" w:rsidRDefault="008F7B77" w:rsidP="008F7B77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5F3DA8" w:rsidRDefault="009E61FA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>Review of Progress to date.</w:t>
      </w:r>
    </w:p>
    <w:p w:rsidR="001513C2" w:rsidRPr="00044D90" w:rsidRDefault="001513C2" w:rsidP="001513C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B32E8" w:rsidRPr="00044D90" w:rsidRDefault="001513C2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Feedback from Focus Group Meetings.</w:t>
      </w:r>
    </w:p>
    <w:p w:rsidR="005B070B" w:rsidRPr="001513C2" w:rsidRDefault="005B070B" w:rsidP="001513C2">
      <w:pPr>
        <w:spacing w:after="0"/>
        <w:rPr>
          <w:rFonts w:ascii="Times New Roman" w:hAnsi="Times New Roman"/>
          <w:sz w:val="24"/>
          <w:szCs w:val="24"/>
        </w:rPr>
      </w:pPr>
    </w:p>
    <w:p w:rsidR="001513C2" w:rsidRDefault="009E61FA" w:rsidP="001513C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1513C2">
        <w:rPr>
          <w:rFonts w:ascii="Times New Roman" w:hAnsi="Times New Roman"/>
          <w:sz w:val="24"/>
          <w:szCs w:val="24"/>
        </w:rPr>
        <w:t xml:space="preserve">agree </w:t>
      </w:r>
      <w:r>
        <w:rPr>
          <w:rFonts w:ascii="Times New Roman" w:hAnsi="Times New Roman"/>
          <w:sz w:val="24"/>
          <w:szCs w:val="24"/>
        </w:rPr>
        <w:t xml:space="preserve">amendment to Terms of Reference to allow matters of a </w:t>
      </w:r>
      <w:r w:rsidR="00DB32E8">
        <w:rPr>
          <w:rFonts w:ascii="Times New Roman" w:hAnsi="Times New Roman"/>
          <w:sz w:val="24"/>
          <w:szCs w:val="24"/>
        </w:rPr>
        <w:t xml:space="preserve">minor or </w:t>
      </w:r>
      <w:r>
        <w:rPr>
          <w:rFonts w:ascii="Times New Roman" w:hAnsi="Times New Roman"/>
          <w:sz w:val="24"/>
          <w:szCs w:val="24"/>
        </w:rPr>
        <w:t>non-f</w:t>
      </w:r>
      <w:r w:rsidR="001513C2">
        <w:rPr>
          <w:rFonts w:ascii="Times New Roman" w:hAnsi="Times New Roman"/>
          <w:sz w:val="24"/>
          <w:szCs w:val="24"/>
        </w:rPr>
        <w:t>inancial nature to be delegated – to be signed by the Chairman.</w:t>
      </w:r>
    </w:p>
    <w:p w:rsidR="001513C2" w:rsidRPr="001513C2" w:rsidRDefault="001513C2" w:rsidP="001513C2">
      <w:pPr>
        <w:pStyle w:val="ListParagraph"/>
        <w:rPr>
          <w:rFonts w:ascii="Times New Roman" w:hAnsi="Times New Roman"/>
          <w:sz w:val="24"/>
          <w:szCs w:val="24"/>
        </w:rPr>
      </w:pPr>
    </w:p>
    <w:p w:rsidR="001513C2" w:rsidRDefault="001513C2" w:rsidP="001513C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review draft letters to local and national Stakeholders.</w:t>
      </w:r>
    </w:p>
    <w:p w:rsidR="001513C2" w:rsidRPr="001513C2" w:rsidRDefault="001513C2" w:rsidP="001513C2">
      <w:pPr>
        <w:spacing w:after="0"/>
        <w:rPr>
          <w:rFonts w:ascii="Times New Roman" w:hAnsi="Times New Roman"/>
          <w:sz w:val="24"/>
          <w:szCs w:val="24"/>
        </w:rPr>
      </w:pPr>
    </w:p>
    <w:p w:rsidR="008F7B77" w:rsidRDefault="00BF699B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Timetable of activities and to consider whether to hold a Planning Policy Workshop as part of the consultation exercises.</w:t>
      </w:r>
      <w:bookmarkStart w:id="0" w:name="_GoBack"/>
      <w:bookmarkEnd w:id="0"/>
    </w:p>
    <w:p w:rsidR="00DB32E8" w:rsidRPr="00C17D77" w:rsidRDefault="00DB32E8" w:rsidP="00044D9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19627A" w:rsidRDefault="001513C2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Finance – To review expenditure allocation following HDC’s decision re provision of grants.</w:t>
      </w:r>
    </w:p>
    <w:p w:rsidR="006532C4" w:rsidRPr="006532C4" w:rsidRDefault="006532C4" w:rsidP="006532C4">
      <w:pPr>
        <w:pStyle w:val="ListParagraph"/>
        <w:rPr>
          <w:rFonts w:ascii="Times New Roman" w:hAnsi="Times New Roman"/>
          <w:sz w:val="24"/>
          <w:szCs w:val="24"/>
        </w:rPr>
      </w:pPr>
    </w:p>
    <w:p w:rsidR="006532C4" w:rsidRPr="00044D90" w:rsidRDefault="006532C4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Business.</w:t>
      </w:r>
    </w:p>
    <w:p w:rsidR="00E230ED" w:rsidRDefault="00E230ED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171185" w:rsidP="00152930">
      <w:pPr>
        <w:spacing w:after="0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Tracey </w:t>
      </w:r>
      <w:proofErr w:type="spellStart"/>
      <w:r w:rsidR="001513C2">
        <w:rPr>
          <w:rFonts w:ascii="Times New Roman" w:hAnsi="Times New Roman"/>
        </w:rPr>
        <w:t>Euesden</w:t>
      </w:r>
      <w:proofErr w:type="spellEnd"/>
      <w:r w:rsidR="001513C2">
        <w:rPr>
          <w:rFonts w:ascii="Times New Roman" w:hAnsi="Times New Roman"/>
        </w:rPr>
        <w:t xml:space="preserve"> (Mrs)</w:t>
      </w:r>
    </w:p>
    <w:p w:rsidR="00171185" w:rsidRPr="00171185" w:rsidRDefault="00171185" w:rsidP="001711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Clerk to Storrington &amp; Sullington Parish Council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13C2">
        <w:rPr>
          <w:rFonts w:ascii="Times New Roman" w:hAnsi="Times New Roman"/>
        </w:rPr>
        <w:t>13.01.2014</w:t>
      </w:r>
    </w:p>
    <w:p w:rsidR="005B070B" w:rsidRDefault="005B070B" w:rsidP="00E230ED">
      <w:pPr>
        <w:spacing w:after="0"/>
        <w:jc w:val="center"/>
      </w:pPr>
    </w:p>
    <w:sectPr w:rsidR="005B070B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46E"/>
    <w:multiLevelType w:val="hybridMultilevel"/>
    <w:tmpl w:val="6A886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120D82">
      <w:start w:val="1"/>
      <w:numFmt w:val="lowerLetter"/>
      <w:lvlText w:val="(%2)"/>
      <w:lvlJc w:val="left"/>
      <w:pPr>
        <w:ind w:left="1413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0901"/>
    <w:multiLevelType w:val="hybridMultilevel"/>
    <w:tmpl w:val="2C84472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15979"/>
    <w:multiLevelType w:val="hybridMultilevel"/>
    <w:tmpl w:val="663EBB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F9"/>
    <w:rsid w:val="000117B2"/>
    <w:rsid w:val="00044D90"/>
    <w:rsid w:val="00140D8A"/>
    <w:rsid w:val="001513C2"/>
    <w:rsid w:val="00152930"/>
    <w:rsid w:val="00171185"/>
    <w:rsid w:val="0019627A"/>
    <w:rsid w:val="001F3566"/>
    <w:rsid w:val="00373F4D"/>
    <w:rsid w:val="004668DF"/>
    <w:rsid w:val="005053F9"/>
    <w:rsid w:val="005B070B"/>
    <w:rsid w:val="005F3DA8"/>
    <w:rsid w:val="006532C4"/>
    <w:rsid w:val="006F0D17"/>
    <w:rsid w:val="00801487"/>
    <w:rsid w:val="008B0628"/>
    <w:rsid w:val="008F7B77"/>
    <w:rsid w:val="009E61FA"/>
    <w:rsid w:val="00BF699B"/>
    <w:rsid w:val="00C17D77"/>
    <w:rsid w:val="00DB32E8"/>
    <w:rsid w:val="00DE47D4"/>
    <w:rsid w:val="00E230E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2013-09-03T12:26:00Z</cp:lastPrinted>
  <dcterms:created xsi:type="dcterms:W3CDTF">2014-01-13T10:44:00Z</dcterms:created>
  <dcterms:modified xsi:type="dcterms:W3CDTF">2014-01-14T12:02:00Z</dcterms:modified>
</cp:coreProperties>
</file>